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C7163">
        <w:rPr>
          <w:rFonts w:cs="Arial"/>
          <w:b/>
          <w:sz w:val="18"/>
          <w:szCs w:val="18"/>
          <w:lang w:val="en-ZA"/>
        </w:rPr>
        <w:t>3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94685E">
        <w:rPr>
          <w:rFonts w:cs="Arial"/>
          <w:b/>
          <w:i/>
          <w:sz w:val="18"/>
          <w:szCs w:val="18"/>
          <w:lang w:val="en-ZA"/>
        </w:rPr>
        <w:t>Limited</w:t>
      </w:r>
      <w:r w:rsidR="0094685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C7163" w:rsidRDefault="00BC7163" w:rsidP="00BC7163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(“Synthesis”)-SYN916-under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BC7163" w:rsidRPr="007A14BD" w:rsidRDefault="00BC7163" w:rsidP="00BC716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C7163" w:rsidRDefault="00BC7163" w:rsidP="00BC7163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BC7163" w:rsidRPr="007A14BD" w:rsidRDefault="00BC7163" w:rsidP="00BC7163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BC7163" w:rsidRPr="007A14BD" w:rsidRDefault="00BC7163" w:rsidP="00BC716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C7163" w:rsidRPr="007A14BD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BC7163" w:rsidRPr="007A14BD" w:rsidRDefault="00BC7163" w:rsidP="00BC716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94685E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  4,928,000,000.00</w:t>
      </w:r>
    </w:p>
    <w:p w:rsidR="00BC7163" w:rsidRPr="007A14BD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SYN916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202,000,000.00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199,101,438.78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94685E">
        <w:rPr>
          <w:rFonts w:cs="Arial"/>
          <w:sz w:val="18"/>
          <w:szCs w:val="18"/>
          <w:lang w:val="en-ZA"/>
        </w:rPr>
        <w:t>Zero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August 2012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July 2012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August 2012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94685E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28 July 2012</w:t>
      </w:r>
    </w:p>
    <w:p w:rsidR="00BC7163" w:rsidRPr="0029176C" w:rsidRDefault="00BC7163" w:rsidP="00BC716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May 2012</w:t>
      </w:r>
    </w:p>
    <w:p w:rsidR="00BC7163" w:rsidRPr="0029176C" w:rsidRDefault="00BC7163" w:rsidP="00BC716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BC7163" w:rsidRPr="0029176C" w:rsidRDefault="00BC7163" w:rsidP="00BC716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May 2012</w:t>
      </w:r>
    </w:p>
    <w:p w:rsidR="00BC7163" w:rsidRPr="0029176C" w:rsidRDefault="00BC7163" w:rsidP="00BC716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August 2012</w:t>
      </w:r>
    </w:p>
    <w:p w:rsidR="00BC7163" w:rsidRPr="0029176C" w:rsidRDefault="00BC7163" w:rsidP="00BC716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ZAG000095118</w:t>
      </w:r>
    </w:p>
    <w:p w:rsidR="00BC7163" w:rsidRPr="002F1779" w:rsidRDefault="00BC7163" w:rsidP="00BC7163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BC7163" w:rsidRPr="007A14BD" w:rsidRDefault="00BC7163" w:rsidP="00BC716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BC7163" w:rsidRPr="007A14BD" w:rsidRDefault="00BC7163" w:rsidP="00BC716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C7163" w:rsidRPr="007A14BD" w:rsidRDefault="00BC7163" w:rsidP="00BC716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C7163" w:rsidRPr="00594CCB" w:rsidRDefault="00BC7163" w:rsidP="00BC7163">
      <w:pPr>
        <w:spacing w:before="120" w:after="120" w:line="312" w:lineRule="auto"/>
        <w:ind w:right="119"/>
        <w:jc w:val="both"/>
        <w:rPr>
          <w:rFonts w:eastAsia="Times New Roman" w:cs="Arial"/>
          <w:lang w:val="en-AU"/>
        </w:rPr>
      </w:pPr>
      <w:r w:rsidRPr="00594CCB">
        <w:rPr>
          <w:rFonts w:eastAsia="Times New Roman" w:cs="Arial"/>
          <w:lang w:val="en-AU"/>
        </w:rPr>
        <w:t>For further information on the Notes issued please contact:</w:t>
      </w:r>
    </w:p>
    <w:p w:rsidR="00BC7163" w:rsidRPr="00594CCB" w:rsidRDefault="00BC7163" w:rsidP="00BC716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Evelyn Deiner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(Programme)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295 8431</w:t>
      </w:r>
    </w:p>
    <w:p w:rsidR="00BC7163" w:rsidRPr="00594CCB" w:rsidRDefault="00BC7163" w:rsidP="00BC716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Michaela Fraser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      (CP Trading) Nedbank</w:t>
      </w:r>
      <w:r w:rsidRPr="00594CCB">
        <w:rPr>
          <w:rFonts w:cs="Arial"/>
          <w:lang w:val="nb-NO"/>
        </w:rPr>
        <w:tab/>
        <w:t xml:space="preserve"> </w:t>
      </w:r>
      <w:r w:rsidRPr="00594CCB">
        <w:rPr>
          <w:rFonts w:cs="Arial"/>
          <w:lang w:val="nb-NO"/>
        </w:rPr>
        <w:tab/>
        <w:t xml:space="preserve">       (011) 535 4008</w:t>
      </w:r>
    </w:p>
    <w:p w:rsidR="00BC7163" w:rsidRPr="00594CCB" w:rsidRDefault="00BC7163" w:rsidP="00BC7163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594CCB">
        <w:rPr>
          <w:rFonts w:cs="Arial"/>
          <w:lang w:val="nb-NO"/>
        </w:rPr>
        <w:t>Ms Kea Sape</w:t>
      </w:r>
      <w:r w:rsidRPr="00594CCB">
        <w:rPr>
          <w:rFonts w:cs="Arial"/>
          <w:lang w:val="nb-NO"/>
        </w:rPr>
        <w:tab/>
        <w:t xml:space="preserve">                          JSE</w:t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</w:r>
      <w:r w:rsidRPr="00594CCB">
        <w:rPr>
          <w:rFonts w:cs="Arial"/>
          <w:lang w:val="nb-NO"/>
        </w:rPr>
        <w:tab/>
        <w:t xml:space="preserve">       (011) 520 7603</w:t>
      </w:r>
    </w:p>
    <w:p w:rsidR="00BC7163" w:rsidRPr="005005DC" w:rsidRDefault="00BC7163" w:rsidP="00BC716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94CCB">
        <w:rPr>
          <w:rFonts w:cs="Arial"/>
          <w:lang w:val="nb-NO"/>
        </w:rPr>
        <w:lastRenderedPageBreak/>
        <w:t>M</w:t>
      </w:r>
      <w:r>
        <w:rPr>
          <w:rFonts w:cs="Arial"/>
          <w:lang w:val="nb-NO"/>
        </w:rPr>
        <w:t>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>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</w:t>
      </w:r>
      <w:r w:rsidRPr="00594CCB">
        <w:rPr>
          <w:rFonts w:cs="Arial"/>
          <w:lang w:val="nb-NO"/>
        </w:rPr>
        <w:t>(011) 520 7222</w:t>
      </w:r>
      <w:r w:rsidRPr="00594CCB">
        <w:rPr>
          <w:rFonts w:cs="Arial"/>
          <w:lang w:val="nb-NO"/>
        </w:rPr>
        <w:tab/>
        <w:t> </w:t>
      </w:r>
    </w:p>
    <w:p w:rsidR="00085030" w:rsidRPr="005005DC" w:rsidRDefault="00085030" w:rsidP="00BC7163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C716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C716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C71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C71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4685E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C7163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7347803-7546-47BF-8B50-93D5D6C8E9EB}"/>
</file>

<file path=customXml/itemProps2.xml><?xml version="1.0" encoding="utf-8"?>
<ds:datastoreItem xmlns:ds="http://schemas.openxmlformats.org/officeDocument/2006/customXml" ds:itemID="{4B940A4B-4DA2-4AC2-A818-F41FCB5FFF2D}"/>
</file>

<file path=customXml/itemProps3.xml><?xml version="1.0" encoding="utf-8"?>
<ds:datastoreItem xmlns:ds="http://schemas.openxmlformats.org/officeDocument/2006/customXml" ds:itemID="{1F7D5D60-9F2B-4489-BC98-92A5F23A83C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189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Listing-SYN916-03May2012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2012-05-03T06:27:00Z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